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sdt>
      <w:sdtPr>
        <w:rPr>
          <w:rFonts w:ascii="Arial" w:hAnsi="Arial" w:cs="Arial"/>
          <w:color w:val="328D9F" w:themeColor="accent1" w:themeShade="BF"/>
          <w:sz w:val="36"/>
        </w:rPr>
        <w:alias w:val="Autor"/>
        <w:tag w:val="Autor"/>
        <w:id w:val="4805016"/>
        <w:placeholder>
          <w:docPart w:val="A20D6C747AAE456696F56B17C2F2702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1158D9" w:rsidRPr="00645141" w:rsidRDefault="00F127CE" w:rsidP="00F127CE">
          <w:pPr>
            <w:pStyle w:val="Nombre"/>
            <w:jc w:val="center"/>
            <w:rPr>
              <w:rFonts w:ascii="Arial" w:hAnsi="Arial" w:cs="Arial"/>
              <w:color w:val="328D9F" w:themeColor="accent1" w:themeShade="BF"/>
              <w:sz w:val="36"/>
              <w:lang w:val="es-ES"/>
            </w:rPr>
          </w:pPr>
          <w:r w:rsidRPr="00645141">
            <w:rPr>
              <w:rFonts w:ascii="Arial" w:hAnsi="Arial" w:cs="Arial"/>
              <w:color w:val="328D9F" w:themeColor="accent1" w:themeShade="BF"/>
              <w:sz w:val="36"/>
            </w:rPr>
            <w:t>paula francisca gana traverso</w:t>
          </w:r>
        </w:p>
      </w:sdtContent>
    </w:sdt>
    <w:p w:rsidR="00F127CE" w:rsidRDefault="00F127CE" w:rsidP="00A52F34">
      <w:pPr>
        <w:pStyle w:val="Informacindecontacto"/>
        <w:ind w:left="0"/>
        <w:jc w:val="center"/>
        <w:rPr>
          <w:rFonts w:ascii="Arial" w:hAnsi="Arial" w:cs="Arial"/>
        </w:rPr>
      </w:pPr>
      <w:r w:rsidRPr="00A52F34">
        <w:rPr>
          <w:rFonts w:ascii="Arial" w:hAnsi="Arial" w:cs="Arial"/>
        </w:rPr>
        <w:t xml:space="preserve">Las Mercedes s/n, Requinoa, VI </w:t>
      </w:r>
      <w:r w:rsidR="005F63E9" w:rsidRPr="00A52F34">
        <w:rPr>
          <w:rFonts w:ascii="Arial" w:hAnsi="Arial" w:cs="Arial"/>
        </w:rPr>
        <w:t>Región</w:t>
      </w:r>
      <w:r w:rsidRPr="00A52F34">
        <w:rPr>
          <w:rFonts w:ascii="Arial" w:hAnsi="Arial" w:cs="Arial"/>
        </w:rPr>
        <w:t>, Chile 2930000</w:t>
      </w:r>
      <w:r w:rsidR="00292E63" w:rsidRPr="00A52F34">
        <w:rPr>
          <w:rFonts w:ascii="Arial" w:hAnsi="Arial" w:cs="Arial"/>
          <w:lang w:val="es-ES"/>
        </w:rPr>
        <w:t xml:space="preserve">| </w:t>
      </w:r>
      <w:r w:rsidRPr="00A52F34">
        <w:rPr>
          <w:rFonts w:ascii="Arial" w:hAnsi="Arial" w:cs="Arial"/>
        </w:rPr>
        <w:t>+56979816444</w:t>
      </w:r>
      <w:r w:rsidR="00A52F34" w:rsidRPr="00A52F34">
        <w:rPr>
          <w:rFonts w:ascii="Arial" w:hAnsi="Arial" w:cs="Arial"/>
        </w:rPr>
        <w:t xml:space="preserve">| </w:t>
      </w:r>
      <w:hyperlink r:id="rId9" w:history="1">
        <w:r w:rsidR="00A52F34" w:rsidRPr="00B575CB">
          <w:rPr>
            <w:rStyle w:val="Hipervnculo"/>
            <w:rFonts w:ascii="Arial" w:hAnsi="Arial" w:cs="Arial"/>
          </w:rPr>
          <w:t>traverso1205@hotmail.com</w:t>
        </w:r>
      </w:hyperlink>
    </w:p>
    <w:p w:rsidR="00A52F34" w:rsidRPr="00A52F34" w:rsidRDefault="00A52F34" w:rsidP="00A52F34">
      <w:pPr>
        <w:pStyle w:val="Informacindecontacto"/>
        <w:ind w:left="0"/>
        <w:jc w:val="center"/>
        <w:rPr>
          <w:rFonts w:ascii="Arial" w:hAnsi="Arial" w:cs="Arial"/>
        </w:rPr>
      </w:pPr>
    </w:p>
    <w:p w:rsidR="00F127CE" w:rsidRPr="00A52F34" w:rsidRDefault="00F127CE" w:rsidP="00F127CE">
      <w:pPr>
        <w:pStyle w:val="Informacindecontacto"/>
        <w:rPr>
          <w:rFonts w:ascii="Arial" w:hAnsi="Arial" w:cs="Arial"/>
          <w:b/>
          <w:color w:val="328D9F" w:themeColor="accent1" w:themeShade="BF"/>
          <w:sz w:val="20"/>
        </w:rPr>
      </w:pPr>
      <w:r w:rsidRPr="00A52F34">
        <w:rPr>
          <w:rFonts w:ascii="Arial" w:hAnsi="Arial" w:cs="Arial"/>
          <w:b/>
          <w:color w:val="328D9F" w:themeColor="accent1" w:themeShade="BF"/>
          <w:sz w:val="20"/>
        </w:rPr>
        <w:t>RESUMEN:</w:t>
      </w:r>
    </w:p>
    <w:p w:rsidR="00F127CE" w:rsidRDefault="00F127CE" w:rsidP="00A52F34">
      <w:pPr>
        <w:pStyle w:val="Informacindecontacto"/>
        <w:ind w:left="1440"/>
        <w:jc w:val="both"/>
        <w:rPr>
          <w:rFonts w:ascii="Arial" w:hAnsi="Arial" w:cs="Arial"/>
          <w:sz w:val="20"/>
          <w:lang w:val="es-ES"/>
        </w:rPr>
      </w:pPr>
      <w:r w:rsidRPr="00F127CE">
        <w:rPr>
          <w:rFonts w:ascii="Arial" w:hAnsi="Arial" w:cs="Arial"/>
          <w:sz w:val="20"/>
          <w:lang w:val="es-ES"/>
        </w:rPr>
        <w:t xml:space="preserve">Asistente de Prevención de Riesgos, Digitadora del área de informática </w:t>
      </w:r>
      <w:r w:rsidR="00F21E1C">
        <w:rPr>
          <w:rFonts w:ascii="Arial" w:hAnsi="Arial" w:cs="Arial"/>
          <w:sz w:val="20"/>
          <w:lang w:val="es-ES"/>
        </w:rPr>
        <w:t>con 2</w:t>
      </w:r>
      <w:r w:rsidRPr="00F127CE">
        <w:rPr>
          <w:rFonts w:ascii="Arial" w:hAnsi="Arial" w:cs="Arial"/>
          <w:sz w:val="20"/>
          <w:lang w:val="es-ES"/>
        </w:rPr>
        <w:t xml:space="preserve"> años de experiencia en total en las áreas agrícola e industrial. Entre las áreas de conocimiento se incluyen: Seguridad y salud laboral, conocimiento de la gestión de prevención de riesgos, elaboración de programas de manejo de sustancias y residuos peligrosos, conocimiento de software básico sobre despachos y recepciones de productos pertenecientes al área agrícola.</w:t>
      </w:r>
    </w:p>
    <w:p w:rsidR="00F127CE" w:rsidRPr="00A52F34" w:rsidRDefault="00F127CE" w:rsidP="00F127CE">
      <w:pPr>
        <w:pStyle w:val="Informacindecontacto"/>
        <w:jc w:val="both"/>
        <w:rPr>
          <w:rFonts w:ascii="Arial" w:hAnsi="Arial" w:cs="Arial"/>
          <w:b/>
          <w:color w:val="328D9F" w:themeColor="accent1" w:themeShade="BF"/>
          <w:sz w:val="20"/>
          <w:lang w:val="es-ES"/>
        </w:rPr>
      </w:pPr>
      <w:r w:rsidRPr="00A52F34">
        <w:rPr>
          <w:rFonts w:ascii="Arial" w:hAnsi="Arial" w:cs="Arial"/>
          <w:b/>
          <w:color w:val="328D9F" w:themeColor="accent1" w:themeShade="BF"/>
          <w:sz w:val="20"/>
          <w:lang w:val="es-ES"/>
        </w:rPr>
        <w:t>APTITUDES:</w:t>
      </w:r>
    </w:p>
    <w:p w:rsidR="00F127CE" w:rsidRDefault="00F127CE" w:rsidP="00A52F34">
      <w:pPr>
        <w:pStyle w:val="Informacindecontact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127CE">
        <w:rPr>
          <w:rFonts w:ascii="Arial" w:hAnsi="Arial" w:cs="Arial"/>
          <w:sz w:val="20"/>
        </w:rPr>
        <w:t>Microsoft office, Nivel usuario y medio</w:t>
      </w:r>
    </w:p>
    <w:p w:rsidR="00F127CE" w:rsidRPr="00A52F34" w:rsidRDefault="00F127CE" w:rsidP="00F127CE">
      <w:pPr>
        <w:pStyle w:val="Informacindecontacto"/>
        <w:jc w:val="both"/>
        <w:rPr>
          <w:rFonts w:ascii="Arial" w:hAnsi="Arial" w:cs="Arial"/>
          <w:b/>
          <w:color w:val="328D9F" w:themeColor="accent1" w:themeShade="BF"/>
          <w:sz w:val="20"/>
        </w:rPr>
      </w:pPr>
      <w:r w:rsidRPr="00A52F34">
        <w:rPr>
          <w:rFonts w:ascii="Arial" w:hAnsi="Arial" w:cs="Arial"/>
          <w:b/>
          <w:color w:val="328D9F" w:themeColor="accent1" w:themeShade="BF"/>
          <w:sz w:val="20"/>
        </w:rPr>
        <w:t>EXPERIENCIA LABORAL:</w:t>
      </w:r>
    </w:p>
    <w:p w:rsidR="00F127CE" w:rsidRPr="00A52F34" w:rsidRDefault="00F127CE" w:rsidP="00A52F34">
      <w:pPr>
        <w:pStyle w:val="Informacindecontacto"/>
        <w:ind w:left="1008" w:firstLine="432"/>
        <w:jc w:val="both"/>
        <w:rPr>
          <w:rFonts w:ascii="Arial" w:hAnsi="Arial" w:cs="Arial"/>
          <w:b/>
          <w:color w:val="000000" w:themeColor="text1"/>
          <w:sz w:val="20"/>
        </w:rPr>
      </w:pPr>
      <w:r w:rsidRPr="00A52F34">
        <w:rPr>
          <w:rFonts w:ascii="Arial" w:hAnsi="Arial" w:cs="Arial"/>
          <w:b/>
          <w:color w:val="000000" w:themeColor="text1"/>
          <w:sz w:val="20"/>
        </w:rPr>
        <w:t>02/2017-04/2017: Digitador. QUINTAY FRUIT</w:t>
      </w:r>
    </w:p>
    <w:p w:rsidR="00A52F34" w:rsidRPr="00A52F34" w:rsidRDefault="00F127CE" w:rsidP="00A52F34">
      <w:pPr>
        <w:pStyle w:val="Informacindecontacto"/>
        <w:ind w:left="720" w:firstLine="720"/>
        <w:jc w:val="both"/>
        <w:rPr>
          <w:rFonts w:ascii="Arial" w:hAnsi="Arial" w:cs="Arial"/>
          <w:b/>
          <w:color w:val="000000" w:themeColor="text1"/>
          <w:sz w:val="20"/>
        </w:rPr>
      </w:pPr>
      <w:r w:rsidRPr="00A52F34">
        <w:rPr>
          <w:rFonts w:ascii="Arial" w:hAnsi="Arial" w:cs="Arial"/>
          <w:b/>
          <w:color w:val="000000" w:themeColor="text1"/>
          <w:sz w:val="20"/>
        </w:rPr>
        <w:t xml:space="preserve">10/2016-12/2016: Práctica Profesional Ingeniería en Prevención de Riesgos Laborales: </w:t>
      </w:r>
      <w:r w:rsidR="00A52F34">
        <w:rPr>
          <w:rFonts w:ascii="Arial" w:hAnsi="Arial" w:cs="Arial"/>
          <w:b/>
          <w:color w:val="000000" w:themeColor="text1"/>
          <w:sz w:val="20"/>
        </w:rPr>
        <w:t xml:space="preserve">  </w:t>
      </w:r>
      <w:r w:rsidRPr="00A52F34">
        <w:rPr>
          <w:rFonts w:ascii="Arial" w:hAnsi="Arial" w:cs="Arial"/>
          <w:b/>
          <w:color w:val="000000" w:themeColor="text1"/>
          <w:sz w:val="20"/>
        </w:rPr>
        <w:t>OLIVOS SPA</w:t>
      </w:r>
    </w:p>
    <w:p w:rsidR="005F63E9" w:rsidRPr="00A52F34" w:rsidRDefault="005F63E9" w:rsidP="00A52F34">
      <w:pPr>
        <w:pStyle w:val="Informacindecontacto"/>
        <w:ind w:left="144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5F63E9">
        <w:rPr>
          <w:rFonts w:ascii="Arial" w:hAnsi="Arial" w:cs="Arial"/>
          <w:sz w:val="20"/>
        </w:rPr>
        <w:t xml:space="preserve">Encargada de la gestión de la prevención de riesgos enfocada en higiene industrial,  laboral, gestión- manejo de sustancias y residuos peligrosos en la empresa. Olivos spa es una empresa internacional de vanguardia que produce y comercializa productos y servicios de riego e infraestructura sanitaria, está ligada al rubro industrial pero también tiene una fuerte conexión con el rubro agrícola. En Infraestructura Sanitaria, la empresa abastece con tuberías para </w:t>
      </w:r>
      <w:r w:rsidRPr="00A52F34">
        <w:rPr>
          <w:rFonts w:ascii="Arial" w:hAnsi="Arial" w:cs="Arial"/>
          <w:color w:val="000000" w:themeColor="text1"/>
          <w:sz w:val="20"/>
        </w:rPr>
        <w:t>conductores eléctricos en obras de infraestructura, comerciales y domiciliarias.</w:t>
      </w:r>
    </w:p>
    <w:p w:rsidR="00A52F34" w:rsidRPr="00A52F34" w:rsidRDefault="005F63E9" w:rsidP="00A52F34">
      <w:pPr>
        <w:pStyle w:val="Informacindecontacto"/>
        <w:ind w:left="720" w:firstLine="720"/>
        <w:jc w:val="both"/>
        <w:rPr>
          <w:rFonts w:ascii="Arial" w:hAnsi="Arial" w:cs="Arial"/>
          <w:b/>
          <w:color w:val="000000" w:themeColor="text1"/>
          <w:sz w:val="20"/>
        </w:rPr>
      </w:pPr>
      <w:r w:rsidRPr="00A52F34">
        <w:rPr>
          <w:rFonts w:ascii="Arial" w:hAnsi="Arial" w:cs="Arial"/>
          <w:b/>
          <w:color w:val="000000" w:themeColor="text1"/>
          <w:sz w:val="20"/>
        </w:rPr>
        <w:t>12/2015-02/2016:</w:t>
      </w:r>
      <w:r w:rsidR="00A52F34">
        <w:rPr>
          <w:rFonts w:ascii="Arial" w:hAnsi="Arial" w:cs="Arial"/>
          <w:b/>
          <w:color w:val="000000" w:themeColor="text1"/>
          <w:sz w:val="20"/>
        </w:rPr>
        <w:t xml:space="preserve"> Operador de Bodega: PRIZE LTDA.</w:t>
      </w:r>
    </w:p>
    <w:p w:rsidR="00A52F34" w:rsidRPr="00A52F34" w:rsidRDefault="00A52F34" w:rsidP="00A52F34">
      <w:pPr>
        <w:pStyle w:val="Encabezadodeseccin"/>
        <w:rPr>
          <w:rFonts w:ascii="Arial" w:hAnsi="Arial" w:cs="Arial"/>
          <w:b/>
          <w:color w:val="328D9F" w:themeColor="accent1" w:themeShade="BF"/>
          <w:sz w:val="20"/>
          <w:lang w:val="es-ES"/>
        </w:rPr>
      </w:pPr>
      <w:r>
        <w:rPr>
          <w:rFonts w:ascii="Arial" w:hAnsi="Arial" w:cs="Arial"/>
          <w:b/>
          <w:color w:val="328D9F" w:themeColor="accent1" w:themeShade="BF"/>
          <w:sz w:val="20"/>
          <w:lang w:val="es-ES"/>
        </w:rPr>
        <w:t xml:space="preserve">     </w:t>
      </w:r>
      <w:r w:rsidR="005F63E9" w:rsidRPr="00A52F34">
        <w:rPr>
          <w:rFonts w:ascii="Arial" w:hAnsi="Arial" w:cs="Arial"/>
          <w:b/>
          <w:color w:val="328D9F" w:themeColor="accent1" w:themeShade="BF"/>
          <w:sz w:val="20"/>
          <w:lang w:val="es-ES"/>
        </w:rPr>
        <w:t>INFORMACION PERSONAL:</w:t>
      </w:r>
    </w:p>
    <w:p w:rsidR="00F127CE" w:rsidRPr="00F127CE" w:rsidRDefault="00F127CE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F127CE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RUT: 18.646.591-1</w:t>
      </w:r>
    </w:p>
    <w:p w:rsidR="00F127CE" w:rsidRPr="00F127CE" w:rsidRDefault="00F127CE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F127CE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Nacionalidad: Chilena-Italiana</w:t>
      </w:r>
    </w:p>
    <w:p w:rsidR="00F127CE" w:rsidRPr="00F127CE" w:rsidRDefault="00F127CE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F127CE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Fecha de Nacimiento: 12 de mayo de 1994</w:t>
      </w:r>
    </w:p>
    <w:p w:rsidR="00F127CE" w:rsidRPr="00F127CE" w:rsidRDefault="00F127CE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F127CE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Edad: 23 años</w:t>
      </w:r>
    </w:p>
    <w:p w:rsidR="00F127CE" w:rsidRPr="00F127CE" w:rsidRDefault="00F127CE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F127CE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Género: Femenino</w:t>
      </w:r>
    </w:p>
    <w:p w:rsidR="00F127CE" w:rsidRDefault="00F127CE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F127CE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Estado Civil: Soltera</w:t>
      </w:r>
    </w:p>
    <w:p w:rsidR="005F63E9" w:rsidRDefault="005F63E9" w:rsidP="00F127CE">
      <w:pPr>
        <w:spacing w:line="360" w:lineRule="auto"/>
        <w:ind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</w:p>
    <w:p w:rsidR="005F63E9" w:rsidRPr="00A52F34" w:rsidRDefault="005F63E9" w:rsidP="00F127CE">
      <w:pPr>
        <w:spacing w:line="360" w:lineRule="auto"/>
        <w:ind w:firstLine="720"/>
        <w:rPr>
          <w:rFonts w:ascii="Arial" w:eastAsia="Times New Roman" w:hAnsi="Arial" w:cs="Arial"/>
          <w:color w:val="328D9F" w:themeColor="accent1" w:themeShade="BF"/>
          <w:sz w:val="20"/>
          <w:szCs w:val="18"/>
          <w:lang w:eastAsia="es-CL"/>
        </w:rPr>
      </w:pPr>
    </w:p>
    <w:p w:rsidR="005F63E9" w:rsidRPr="00A52F34" w:rsidRDefault="005F63E9" w:rsidP="005F63E9">
      <w:pPr>
        <w:spacing w:line="360" w:lineRule="auto"/>
        <w:rPr>
          <w:rFonts w:ascii="Arial" w:eastAsia="Times New Roman" w:hAnsi="Arial" w:cs="Arial"/>
          <w:b/>
          <w:color w:val="328D9F" w:themeColor="accent1" w:themeShade="BF"/>
          <w:sz w:val="20"/>
          <w:szCs w:val="18"/>
          <w:lang w:eastAsia="es-CL"/>
        </w:rPr>
      </w:pPr>
      <w:r w:rsidRPr="00A52F34">
        <w:rPr>
          <w:rFonts w:ascii="Arial" w:eastAsia="Times New Roman" w:hAnsi="Arial" w:cs="Arial"/>
          <w:b/>
          <w:color w:val="328D9F" w:themeColor="accent1" w:themeShade="BF"/>
          <w:sz w:val="20"/>
          <w:szCs w:val="18"/>
          <w:lang w:eastAsia="es-CL"/>
        </w:rPr>
        <w:t xml:space="preserve">EDUCACION: </w:t>
      </w:r>
    </w:p>
    <w:p w:rsidR="005F63E9" w:rsidRPr="005F63E9" w:rsidRDefault="005F63E9" w:rsidP="00A52F34">
      <w:pPr>
        <w:spacing w:line="360" w:lineRule="auto"/>
        <w:ind w:left="720" w:firstLine="720"/>
        <w:rPr>
          <w:rFonts w:ascii="Arial" w:eastAsia="Times New Roman" w:hAnsi="Arial" w:cs="Arial"/>
          <w:b/>
          <w:color w:val="000000"/>
          <w:sz w:val="20"/>
          <w:szCs w:val="18"/>
          <w:lang w:eastAsia="es-CL"/>
        </w:rPr>
      </w:pPr>
      <w:r w:rsidRPr="005F63E9">
        <w:rPr>
          <w:rFonts w:ascii="Arial" w:eastAsia="Times New Roman" w:hAnsi="Arial" w:cs="Arial"/>
          <w:b/>
          <w:color w:val="000000"/>
          <w:sz w:val="20"/>
          <w:szCs w:val="18"/>
          <w:lang w:eastAsia="es-CL"/>
        </w:rPr>
        <w:t>Instituto Profesional Santo Tomas</w:t>
      </w:r>
      <w:r w:rsidR="00331891">
        <w:rPr>
          <w:rFonts w:ascii="Arial" w:eastAsia="Times New Roman" w:hAnsi="Arial" w:cs="Arial"/>
          <w:b/>
          <w:color w:val="000000"/>
          <w:sz w:val="20"/>
          <w:szCs w:val="18"/>
          <w:lang w:eastAsia="es-CL"/>
        </w:rPr>
        <w:t xml:space="preserve"> 2013-2017</w:t>
      </w:r>
      <w:bookmarkStart w:id="0" w:name="_GoBack"/>
      <w:bookmarkEnd w:id="0"/>
    </w:p>
    <w:p w:rsidR="005F63E9" w:rsidRPr="005F63E9" w:rsidRDefault="005F63E9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5F63E9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Rancagua</w:t>
      </w:r>
      <w:r>
        <w:rPr>
          <w:rFonts w:ascii="Arial" w:eastAsia="Times New Roman" w:hAnsi="Arial" w:cs="Arial"/>
          <w:color w:val="000000"/>
          <w:sz w:val="20"/>
          <w:szCs w:val="18"/>
          <w:lang w:eastAsia="es-CL"/>
        </w:rPr>
        <w:t xml:space="preserve">, VI O’Higgins, </w:t>
      </w:r>
      <w:r w:rsidRPr="005F63E9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Chile</w:t>
      </w:r>
    </w:p>
    <w:p w:rsidR="005F63E9" w:rsidRPr="005F63E9" w:rsidRDefault="005F63E9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5F63E9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Seguridad y salud laboral</w:t>
      </w:r>
    </w:p>
    <w:p w:rsidR="005F63E9" w:rsidRPr="005F63E9" w:rsidRDefault="005F63E9" w:rsidP="00A52F34">
      <w:pPr>
        <w:spacing w:line="360" w:lineRule="auto"/>
        <w:ind w:left="720" w:firstLine="720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5F63E9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Ingeniera en Prevención de Riesgos Laborales</w:t>
      </w:r>
    </w:p>
    <w:p w:rsidR="005F63E9" w:rsidRDefault="005F63E9" w:rsidP="00A52F34">
      <w:pPr>
        <w:pStyle w:val="Prrafodelista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5F63E9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Años de Estudio: 4</w:t>
      </w:r>
    </w:p>
    <w:p w:rsidR="005F63E9" w:rsidRDefault="00520AFF" w:rsidP="005F63E9">
      <w:pPr>
        <w:pStyle w:val="Prrafodelista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>
        <w:rPr>
          <w:rFonts w:ascii="Arial" w:eastAsia="Times New Roman" w:hAnsi="Arial" w:cs="Arial"/>
          <w:color w:val="000000"/>
          <w:sz w:val="20"/>
          <w:szCs w:val="18"/>
          <w:lang w:eastAsia="es-CL"/>
        </w:rPr>
        <w:t>Situación: Titulada</w:t>
      </w:r>
    </w:p>
    <w:p w:rsidR="005F63E9" w:rsidRDefault="005F63E9" w:rsidP="005F63E9">
      <w:pPr>
        <w:pStyle w:val="Prrafodelista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5F63E9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Modalidad: Presencial</w:t>
      </w:r>
    </w:p>
    <w:p w:rsidR="005F63E9" w:rsidRPr="005F63E9" w:rsidRDefault="005F63E9" w:rsidP="005F63E9">
      <w:pPr>
        <w:pStyle w:val="Prrafodelista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18"/>
          <w:lang w:eastAsia="es-CL"/>
        </w:rPr>
      </w:pPr>
      <w:r w:rsidRPr="005F63E9">
        <w:rPr>
          <w:rFonts w:ascii="Arial" w:eastAsia="Times New Roman" w:hAnsi="Arial" w:cs="Arial"/>
          <w:color w:val="000000"/>
          <w:sz w:val="20"/>
          <w:szCs w:val="18"/>
          <w:lang w:eastAsia="es-CL"/>
        </w:rPr>
        <w:t>Títulos, Seminarios Certificaciones y otros:</w:t>
      </w:r>
      <w:r w:rsidR="00F21E1C">
        <w:rPr>
          <w:rFonts w:ascii="Arial" w:eastAsia="Times New Roman" w:hAnsi="Arial" w:cs="Arial"/>
          <w:color w:val="000000"/>
          <w:sz w:val="20"/>
          <w:szCs w:val="18"/>
          <w:lang w:eastAsia="es-CL"/>
        </w:rPr>
        <w:t xml:space="preserve"> Higiene industrial Seguridad Laboral.</w:t>
      </w:r>
    </w:p>
    <w:p w:rsidR="001158D9" w:rsidRDefault="001158D9" w:rsidP="005F63E9">
      <w:pPr>
        <w:pStyle w:val="Ubicacin"/>
        <w:ind w:left="0"/>
        <w:rPr>
          <w:lang w:val="es-ES"/>
        </w:rPr>
      </w:pPr>
    </w:p>
    <w:p w:rsidR="005F63E9" w:rsidRPr="005F63E9" w:rsidRDefault="005F63E9" w:rsidP="005F63E9">
      <w:pPr>
        <w:pStyle w:val="Ubicacin"/>
        <w:ind w:left="0"/>
        <w:rPr>
          <w:rFonts w:ascii="Arial" w:hAnsi="Arial" w:cs="Arial"/>
          <w:b/>
          <w:sz w:val="20"/>
          <w:lang w:val="es-ES"/>
        </w:rPr>
      </w:pPr>
    </w:p>
    <w:p w:rsidR="005F63E9" w:rsidRPr="00A52F34" w:rsidRDefault="005F63E9" w:rsidP="005F63E9">
      <w:pPr>
        <w:pStyle w:val="Ubicacin"/>
        <w:ind w:left="0"/>
        <w:rPr>
          <w:rFonts w:ascii="Arial" w:hAnsi="Arial" w:cs="Arial"/>
          <w:b/>
          <w:color w:val="328D9F" w:themeColor="accent1" w:themeShade="BF"/>
          <w:sz w:val="20"/>
          <w:lang w:val="es-ES"/>
        </w:rPr>
      </w:pPr>
      <w:r w:rsidRPr="00A52F34">
        <w:rPr>
          <w:rFonts w:ascii="Arial" w:hAnsi="Arial" w:cs="Arial"/>
          <w:b/>
          <w:color w:val="328D9F" w:themeColor="accent1" w:themeShade="BF"/>
          <w:sz w:val="20"/>
          <w:lang w:val="es-ES"/>
        </w:rPr>
        <w:t xml:space="preserve">DIPLOMAS: </w:t>
      </w:r>
    </w:p>
    <w:p w:rsidR="005F63E9" w:rsidRDefault="005F63E9" w:rsidP="005F63E9">
      <w:pPr>
        <w:pStyle w:val="Ubicacin"/>
        <w:ind w:left="0"/>
        <w:rPr>
          <w:rFonts w:ascii="Arial" w:hAnsi="Arial" w:cs="Arial"/>
          <w:b/>
          <w:sz w:val="20"/>
          <w:lang w:val="es-ES"/>
        </w:rPr>
      </w:pPr>
    </w:p>
    <w:p w:rsidR="005F63E9" w:rsidRPr="005F63E9" w:rsidRDefault="005F63E9" w:rsidP="00A52F34">
      <w:pPr>
        <w:pStyle w:val="Ubicacin"/>
        <w:ind w:left="648" w:firstLine="432"/>
        <w:rPr>
          <w:rFonts w:ascii="Arial" w:hAnsi="Arial" w:cs="Arial"/>
          <w:sz w:val="20"/>
          <w:lang w:val="es-ES"/>
        </w:rPr>
      </w:pPr>
      <w:r w:rsidRPr="005F63E9">
        <w:rPr>
          <w:rFonts w:ascii="Arial" w:hAnsi="Arial" w:cs="Arial"/>
          <w:sz w:val="20"/>
          <w:lang w:val="es-ES"/>
        </w:rPr>
        <w:t>Certificaciones:</w:t>
      </w:r>
    </w:p>
    <w:p w:rsidR="005F63E9" w:rsidRPr="005F63E9" w:rsidRDefault="005F63E9" w:rsidP="005F63E9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5F63E9">
        <w:rPr>
          <w:rFonts w:ascii="Arial" w:hAnsi="Arial" w:cs="Arial"/>
          <w:sz w:val="20"/>
          <w:lang w:val="es-ES"/>
        </w:rPr>
        <w:t>Higiene industrial</w:t>
      </w:r>
    </w:p>
    <w:p w:rsidR="005F63E9" w:rsidRDefault="005F63E9" w:rsidP="005F63E9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5F63E9">
        <w:rPr>
          <w:rFonts w:ascii="Arial" w:hAnsi="Arial" w:cs="Arial"/>
          <w:sz w:val="20"/>
          <w:lang w:val="es-ES"/>
        </w:rPr>
        <w:t>Seguridad Laboral</w:t>
      </w:r>
    </w:p>
    <w:p w:rsidR="005F63E9" w:rsidRDefault="005F63E9" w:rsidP="005F63E9">
      <w:pPr>
        <w:pStyle w:val="Ubicacin"/>
        <w:ind w:left="1080"/>
        <w:rPr>
          <w:rFonts w:ascii="Arial" w:hAnsi="Arial" w:cs="Arial"/>
          <w:sz w:val="20"/>
          <w:lang w:val="es-ES"/>
        </w:rPr>
      </w:pPr>
    </w:p>
    <w:p w:rsidR="005F63E9" w:rsidRDefault="005F63E9" w:rsidP="005F63E9">
      <w:pPr>
        <w:pStyle w:val="Ubicacin"/>
        <w:ind w:left="0"/>
        <w:rPr>
          <w:rFonts w:ascii="Arial" w:hAnsi="Arial" w:cs="Arial"/>
          <w:sz w:val="20"/>
          <w:lang w:val="es-ES"/>
        </w:rPr>
      </w:pPr>
    </w:p>
    <w:p w:rsidR="005F63E9" w:rsidRPr="00A52F34" w:rsidRDefault="005F63E9" w:rsidP="005F63E9">
      <w:pPr>
        <w:pStyle w:val="Ubicacin"/>
        <w:ind w:left="0"/>
        <w:rPr>
          <w:rFonts w:ascii="Arial" w:hAnsi="Arial" w:cs="Arial"/>
          <w:b/>
          <w:color w:val="328D9F" w:themeColor="accent1" w:themeShade="BF"/>
          <w:sz w:val="20"/>
          <w:lang w:val="es-ES"/>
        </w:rPr>
      </w:pPr>
      <w:r w:rsidRPr="00A52F34">
        <w:rPr>
          <w:rFonts w:ascii="Arial" w:hAnsi="Arial" w:cs="Arial"/>
          <w:b/>
          <w:color w:val="328D9F" w:themeColor="accent1" w:themeShade="BF"/>
          <w:sz w:val="20"/>
          <w:lang w:val="es-ES"/>
        </w:rPr>
        <w:t>IDIOMAS:</w:t>
      </w:r>
    </w:p>
    <w:p w:rsidR="005F63E9" w:rsidRDefault="005F63E9" w:rsidP="005F63E9">
      <w:pPr>
        <w:pStyle w:val="Ubicacin"/>
        <w:ind w:left="0"/>
        <w:rPr>
          <w:rFonts w:ascii="Arial" w:hAnsi="Arial" w:cs="Arial"/>
          <w:sz w:val="20"/>
          <w:lang w:val="es-ES"/>
        </w:rPr>
      </w:pPr>
    </w:p>
    <w:p w:rsidR="005F63E9" w:rsidRPr="005F63E9" w:rsidRDefault="005F63E9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Español nativo</w:t>
      </w:r>
    </w:p>
    <w:p w:rsidR="005F63E9" w:rsidRDefault="005F63E9" w:rsidP="005F63E9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Ingles básico</w:t>
      </w:r>
    </w:p>
    <w:p w:rsidR="005F63E9" w:rsidRDefault="005F63E9" w:rsidP="005F63E9">
      <w:pPr>
        <w:pStyle w:val="Ubicacin"/>
        <w:ind w:left="0"/>
        <w:rPr>
          <w:rFonts w:ascii="Arial" w:hAnsi="Arial" w:cs="Arial"/>
          <w:sz w:val="20"/>
          <w:lang w:val="es-ES"/>
        </w:rPr>
      </w:pPr>
    </w:p>
    <w:p w:rsidR="005F63E9" w:rsidRPr="005F63E9" w:rsidRDefault="005F63E9" w:rsidP="005F63E9">
      <w:pPr>
        <w:pStyle w:val="Ubicacin"/>
        <w:ind w:left="0"/>
        <w:rPr>
          <w:rFonts w:ascii="Arial" w:hAnsi="Arial" w:cs="Arial"/>
          <w:b/>
          <w:sz w:val="20"/>
          <w:lang w:val="es-ES"/>
        </w:rPr>
      </w:pPr>
    </w:p>
    <w:p w:rsidR="005F63E9" w:rsidRPr="00A52F34" w:rsidRDefault="005F63E9" w:rsidP="005F63E9">
      <w:pPr>
        <w:pStyle w:val="Ubicacin"/>
        <w:ind w:left="0"/>
        <w:rPr>
          <w:rFonts w:ascii="Arial" w:hAnsi="Arial" w:cs="Arial"/>
          <w:color w:val="328D9F" w:themeColor="accent1" w:themeShade="BF"/>
          <w:sz w:val="20"/>
          <w:lang w:val="es-ES"/>
        </w:rPr>
      </w:pPr>
      <w:r w:rsidRPr="00A52F34">
        <w:rPr>
          <w:rFonts w:ascii="Arial" w:hAnsi="Arial" w:cs="Arial"/>
          <w:b/>
          <w:color w:val="328D9F" w:themeColor="accent1" w:themeShade="BF"/>
          <w:sz w:val="20"/>
          <w:lang w:val="es-ES"/>
        </w:rPr>
        <w:t>INFORMACION ADICIONAL:</w:t>
      </w:r>
    </w:p>
    <w:p w:rsidR="005F63E9" w:rsidRDefault="005F63E9" w:rsidP="005F63E9">
      <w:pPr>
        <w:pStyle w:val="Ubicacin"/>
        <w:ind w:left="0"/>
        <w:rPr>
          <w:rFonts w:ascii="Arial" w:hAnsi="Arial" w:cs="Arial"/>
          <w:sz w:val="20"/>
          <w:lang w:val="es-ES"/>
        </w:rPr>
      </w:pPr>
    </w:p>
    <w:p w:rsidR="00A52F34" w:rsidRPr="00A52F34" w:rsidRDefault="00A52F34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A52F34">
        <w:rPr>
          <w:rFonts w:ascii="Arial" w:hAnsi="Arial" w:cs="Arial"/>
          <w:sz w:val="20"/>
          <w:lang w:val="es-ES"/>
        </w:rPr>
        <w:t>Expectativas laborales: Ingeniería en Prevención de Riesgos Laborales</w:t>
      </w:r>
    </w:p>
    <w:p w:rsidR="00A52F34" w:rsidRDefault="00A52F34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A52F34">
        <w:rPr>
          <w:rFonts w:ascii="Arial" w:hAnsi="Arial" w:cs="Arial"/>
          <w:sz w:val="20"/>
          <w:lang w:val="es-ES"/>
        </w:rPr>
        <w:t>Jornada: Completa</w:t>
      </w:r>
    </w:p>
    <w:p w:rsidR="00A52F34" w:rsidRPr="00A52F34" w:rsidRDefault="00A52F34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Disponibilidad: Inmediata </w:t>
      </w:r>
    </w:p>
    <w:p w:rsidR="00A52F34" w:rsidRPr="00A52F34" w:rsidRDefault="00A52F34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A52F34">
        <w:rPr>
          <w:rFonts w:ascii="Arial" w:hAnsi="Arial" w:cs="Arial"/>
          <w:sz w:val="20"/>
          <w:lang w:val="es-ES"/>
        </w:rPr>
        <w:t>Seguro de salud: No</w:t>
      </w:r>
    </w:p>
    <w:p w:rsidR="00A52F34" w:rsidRPr="00A52F34" w:rsidRDefault="00A52F34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A52F34">
        <w:rPr>
          <w:rFonts w:ascii="Arial" w:hAnsi="Arial" w:cs="Arial"/>
          <w:sz w:val="20"/>
          <w:lang w:val="es-ES"/>
        </w:rPr>
        <w:t xml:space="preserve">Áreas en las que desea trabajar: </w:t>
      </w:r>
      <w:r w:rsidR="00520AFF">
        <w:rPr>
          <w:rFonts w:ascii="Arial" w:hAnsi="Arial" w:cs="Arial"/>
          <w:sz w:val="20"/>
          <w:lang w:val="es-ES"/>
        </w:rPr>
        <w:t xml:space="preserve">Administración, </w:t>
      </w:r>
      <w:r w:rsidRPr="00A52F34">
        <w:rPr>
          <w:rFonts w:ascii="Arial" w:hAnsi="Arial" w:cs="Arial"/>
          <w:sz w:val="20"/>
          <w:lang w:val="es-ES"/>
        </w:rPr>
        <w:t>Auditoría</w:t>
      </w:r>
      <w:r w:rsidR="00520AFF">
        <w:rPr>
          <w:rFonts w:ascii="Arial" w:hAnsi="Arial" w:cs="Arial"/>
          <w:sz w:val="20"/>
          <w:lang w:val="es-ES"/>
        </w:rPr>
        <w:t>,</w:t>
      </w:r>
      <w:r w:rsidRPr="00A52F34">
        <w:rPr>
          <w:rFonts w:ascii="Arial" w:hAnsi="Arial" w:cs="Arial"/>
          <w:sz w:val="20"/>
          <w:lang w:val="es-ES"/>
        </w:rPr>
        <w:t xml:space="preserve"> Control de Gestión</w:t>
      </w:r>
      <w:r w:rsidR="00520AFF">
        <w:rPr>
          <w:rFonts w:ascii="Arial" w:hAnsi="Arial" w:cs="Arial"/>
          <w:sz w:val="20"/>
          <w:lang w:val="es-ES"/>
        </w:rPr>
        <w:t>,</w:t>
      </w:r>
      <w:r w:rsidRPr="00A52F34">
        <w:rPr>
          <w:rFonts w:ascii="Arial" w:hAnsi="Arial" w:cs="Arial"/>
          <w:sz w:val="20"/>
          <w:lang w:val="es-ES"/>
        </w:rPr>
        <w:t xml:space="preserve"> Ingeniería</w:t>
      </w:r>
      <w:r w:rsidR="00520AFF">
        <w:rPr>
          <w:rFonts w:ascii="Arial" w:hAnsi="Arial" w:cs="Arial"/>
          <w:sz w:val="20"/>
          <w:lang w:val="es-ES"/>
        </w:rPr>
        <w:t>,</w:t>
      </w:r>
      <w:r w:rsidRPr="00A52F34">
        <w:rPr>
          <w:rFonts w:ascii="Arial" w:hAnsi="Arial" w:cs="Arial"/>
          <w:sz w:val="20"/>
          <w:lang w:val="es-ES"/>
        </w:rPr>
        <w:t xml:space="preserve"> Medio Ambiente Prevención de Riesgos</w:t>
      </w:r>
      <w:r w:rsidR="00520AFF">
        <w:rPr>
          <w:rFonts w:ascii="Arial" w:hAnsi="Arial" w:cs="Arial"/>
          <w:sz w:val="20"/>
          <w:lang w:val="es-ES"/>
        </w:rPr>
        <w:t>,</w:t>
      </w:r>
      <w:r w:rsidRPr="00A52F34">
        <w:rPr>
          <w:rFonts w:ascii="Arial" w:hAnsi="Arial" w:cs="Arial"/>
          <w:sz w:val="20"/>
          <w:lang w:val="es-ES"/>
        </w:rPr>
        <w:t xml:space="preserve"> Recursos Humanos</w:t>
      </w:r>
      <w:r w:rsidR="00520AFF">
        <w:rPr>
          <w:rFonts w:ascii="Arial" w:hAnsi="Arial" w:cs="Arial"/>
          <w:sz w:val="20"/>
          <w:lang w:val="es-ES"/>
        </w:rPr>
        <w:t>,</w:t>
      </w:r>
      <w:r w:rsidRPr="00A52F34">
        <w:rPr>
          <w:rFonts w:ascii="Arial" w:hAnsi="Arial" w:cs="Arial"/>
          <w:sz w:val="20"/>
          <w:lang w:val="es-ES"/>
        </w:rPr>
        <w:t xml:space="preserve"> Salud </w:t>
      </w:r>
      <w:r w:rsidR="00520AFF">
        <w:rPr>
          <w:rFonts w:ascii="Arial" w:hAnsi="Arial" w:cs="Arial"/>
          <w:sz w:val="20"/>
          <w:lang w:val="es-ES"/>
        </w:rPr>
        <w:t>,</w:t>
      </w:r>
      <w:r w:rsidRPr="00A52F34">
        <w:rPr>
          <w:rFonts w:ascii="Arial" w:hAnsi="Arial" w:cs="Arial"/>
          <w:sz w:val="20"/>
          <w:lang w:val="es-ES"/>
        </w:rPr>
        <w:t xml:space="preserve">Seguridad e Higiene </w:t>
      </w:r>
      <w:r w:rsidR="00520AFF">
        <w:rPr>
          <w:rFonts w:ascii="Arial" w:hAnsi="Arial" w:cs="Arial"/>
          <w:sz w:val="20"/>
          <w:lang w:val="es-ES"/>
        </w:rPr>
        <w:t>,</w:t>
      </w:r>
      <w:r w:rsidRPr="00A52F34">
        <w:rPr>
          <w:rFonts w:ascii="Arial" w:hAnsi="Arial" w:cs="Arial"/>
          <w:sz w:val="20"/>
          <w:lang w:val="es-ES"/>
        </w:rPr>
        <w:t>Servicios de Seguridad, Química</w:t>
      </w:r>
      <w:r w:rsidR="00520AFF">
        <w:rPr>
          <w:rFonts w:ascii="Arial" w:hAnsi="Arial" w:cs="Arial"/>
          <w:sz w:val="20"/>
          <w:lang w:val="es-ES"/>
        </w:rPr>
        <w:t>.</w:t>
      </w:r>
    </w:p>
    <w:p w:rsidR="00A52F34" w:rsidRPr="00A52F34" w:rsidRDefault="00A52F34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A52F34">
        <w:rPr>
          <w:rFonts w:ascii="Arial" w:hAnsi="Arial" w:cs="Arial"/>
          <w:sz w:val="20"/>
          <w:lang w:val="es-ES"/>
        </w:rPr>
        <w:t>Región donde Prefiere trabajar: VI O'Higgins</w:t>
      </w:r>
    </w:p>
    <w:p w:rsidR="005F63E9" w:rsidRPr="005F63E9" w:rsidRDefault="00A52F34" w:rsidP="00A52F34">
      <w:pPr>
        <w:pStyle w:val="Ubicacin"/>
        <w:numPr>
          <w:ilvl w:val="0"/>
          <w:numId w:val="5"/>
        </w:numPr>
        <w:rPr>
          <w:rFonts w:ascii="Arial" w:hAnsi="Arial" w:cs="Arial"/>
          <w:sz w:val="20"/>
          <w:lang w:val="es-ES"/>
        </w:rPr>
      </w:pPr>
      <w:r w:rsidRPr="00A52F34">
        <w:rPr>
          <w:rFonts w:ascii="Arial" w:hAnsi="Arial" w:cs="Arial"/>
          <w:sz w:val="20"/>
          <w:lang w:val="es-ES"/>
        </w:rPr>
        <w:t>Otro lugar: RM Santiago</w:t>
      </w:r>
    </w:p>
    <w:sectPr w:rsidR="005F63E9" w:rsidRPr="005F63E9" w:rsidSect="001158D9">
      <w:headerReference w:type="default" r:id="rId10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9F" w:rsidRDefault="00A3009F">
      <w:pPr>
        <w:spacing w:line="240" w:lineRule="auto"/>
      </w:pPr>
      <w:r>
        <w:separator/>
      </w:r>
    </w:p>
  </w:endnote>
  <w:endnote w:type="continuationSeparator" w:id="0">
    <w:p w:rsidR="00A3009F" w:rsidRDefault="00A30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9F" w:rsidRDefault="00A3009F">
      <w:pPr>
        <w:spacing w:line="240" w:lineRule="auto"/>
      </w:pPr>
      <w:r>
        <w:separator/>
      </w:r>
    </w:p>
  </w:footnote>
  <w:footnote w:type="continuationSeparator" w:id="0">
    <w:p w:rsidR="00A3009F" w:rsidRDefault="00A30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D9" w:rsidRDefault="00A3009F">
    <w:pPr>
      <w:pStyle w:val="Nombre"/>
    </w:pPr>
    <w:sdt>
      <w:sdtPr>
        <w:alias w:val="Autor"/>
        <w:tag w:val="Autor"/>
        <w:id w:val="25244219"/>
        <w:placeholder>
          <w:docPart w:val="A7DFD96981E44EEC9357808464283A6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127CE">
          <w:t>paula francisca gana traverso</w:t>
        </w:r>
      </w:sdtContent>
    </w:sdt>
    <w:r w:rsidR="00292E63">
      <w:tab/>
    </w:r>
    <w:r w:rsidR="00292E63">
      <w:rPr>
        <w:lang w:val="es-ES"/>
      </w:rPr>
      <w:t xml:space="preserve">Página </w:t>
    </w:r>
    <w:r w:rsidR="00276F34">
      <w:fldChar w:fldCharType="begin"/>
    </w:r>
    <w:r w:rsidR="00276F34">
      <w:instrText xml:space="preserve"> PAGE   \* MERGEFORMAT </w:instrText>
    </w:r>
    <w:r w:rsidR="00276F34">
      <w:fldChar w:fldCharType="separate"/>
    </w:r>
    <w:r w:rsidR="00331891" w:rsidRPr="00331891">
      <w:rPr>
        <w:noProof/>
        <w:lang w:val="es-ES"/>
      </w:rPr>
      <w:t>2</w:t>
    </w:r>
    <w:r w:rsidR="00276F34">
      <w:rPr>
        <w:noProof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B6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F24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1D6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33C5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8172B"/>
    <w:multiLevelType w:val="hybridMultilevel"/>
    <w:tmpl w:val="5D0058F8"/>
    <w:lvl w:ilvl="0" w:tplc="F58A6CB8">
      <w:start w:val="201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3E510E"/>
    <w:multiLevelType w:val="hybridMultilevel"/>
    <w:tmpl w:val="AE7A3548"/>
    <w:lvl w:ilvl="0" w:tplc="A28AF21C">
      <w:start w:val="201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551EB1"/>
    <w:multiLevelType w:val="hybridMultilevel"/>
    <w:tmpl w:val="7C622A18"/>
    <w:lvl w:ilvl="0" w:tplc="41F84F82">
      <w:start w:val="20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E"/>
    <w:rsid w:val="000D13BC"/>
    <w:rsid w:val="001158D9"/>
    <w:rsid w:val="00116C83"/>
    <w:rsid w:val="00117104"/>
    <w:rsid w:val="00276F34"/>
    <w:rsid w:val="00292E63"/>
    <w:rsid w:val="002C112E"/>
    <w:rsid w:val="00331891"/>
    <w:rsid w:val="0036133A"/>
    <w:rsid w:val="0038599D"/>
    <w:rsid w:val="00520AFF"/>
    <w:rsid w:val="00591AB8"/>
    <w:rsid w:val="005E5A9C"/>
    <w:rsid w:val="005F4948"/>
    <w:rsid w:val="005F63E9"/>
    <w:rsid w:val="00645141"/>
    <w:rsid w:val="00705867"/>
    <w:rsid w:val="0094526C"/>
    <w:rsid w:val="00995C71"/>
    <w:rsid w:val="009C741B"/>
    <w:rsid w:val="00A3009F"/>
    <w:rsid w:val="00A52F34"/>
    <w:rsid w:val="00B15973"/>
    <w:rsid w:val="00C02204"/>
    <w:rsid w:val="00C6273E"/>
    <w:rsid w:val="00CA3A72"/>
    <w:rsid w:val="00D46CE2"/>
    <w:rsid w:val="00EB23C0"/>
    <w:rsid w:val="00F127CE"/>
    <w:rsid w:val="00F21E1C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6C158F2E-D1D3-4E10-AB06-52F87F7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158D9"/>
    <w:pPr>
      <w:spacing w:after="0" w:line="264" w:lineRule="auto"/>
    </w:pPr>
    <w:rPr>
      <w:sz w:val="1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unhideWhenUsed/>
    <w:qFormat/>
    <w:rsid w:val="001158D9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ttulo2">
    <w:name w:val="título 2"/>
    <w:basedOn w:val="Normal"/>
    <w:next w:val="Normal"/>
    <w:link w:val="Carcter2deencabezado"/>
    <w:uiPriority w:val="1"/>
    <w:semiHidden/>
    <w:unhideWhenUsed/>
    <w:qFormat/>
    <w:rsid w:val="001158D9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ttulo3">
    <w:name w:val="título 3"/>
    <w:basedOn w:val="Normal"/>
    <w:next w:val="Normal"/>
    <w:link w:val="Carcter3deencabezado"/>
    <w:uiPriority w:val="1"/>
    <w:semiHidden/>
    <w:unhideWhenUsed/>
    <w:qFormat/>
    <w:rsid w:val="001158D9"/>
    <w:pPr>
      <w:ind w:left="288"/>
      <w:outlineLvl w:val="2"/>
    </w:pPr>
    <w:rPr>
      <w:i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1158D9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1158D9"/>
    <w:rPr>
      <w:caps/>
      <w:color w:val="000000" w:themeColor="text1"/>
      <w:spacing w:val="10"/>
      <w:sz w:val="16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1158D9"/>
    <w:rPr>
      <w:i/>
      <w:sz w:val="16"/>
    </w:rPr>
  </w:style>
  <w:style w:type="paragraph" w:customStyle="1" w:styleId="Puesto1">
    <w:name w:val="Puesto1"/>
    <w:basedOn w:val="Normal"/>
    <w:link w:val="Carcterdepuesto"/>
    <w:qFormat/>
    <w:rsid w:val="001158D9"/>
    <w:pPr>
      <w:tabs>
        <w:tab w:val="left" w:pos="7560"/>
      </w:tabs>
      <w:ind w:left="288"/>
    </w:pPr>
    <w:rPr>
      <w:b/>
    </w:rPr>
  </w:style>
  <w:style w:type="character" w:customStyle="1" w:styleId="Carcterdepuesto">
    <w:name w:val="Carácter de puesto"/>
    <w:basedOn w:val="Fuentedeprrafopredeter"/>
    <w:link w:val="Puesto1"/>
    <w:rsid w:val="001158D9"/>
    <w:rPr>
      <w:b/>
      <w:sz w:val="16"/>
    </w:rPr>
  </w:style>
  <w:style w:type="paragraph" w:customStyle="1" w:styleId="Informacindecontacto">
    <w:name w:val="Información de contacto"/>
    <w:basedOn w:val="Normal"/>
    <w:qFormat/>
    <w:rsid w:val="001158D9"/>
    <w:pPr>
      <w:spacing w:after="400"/>
      <w:ind w:left="288"/>
    </w:pPr>
  </w:style>
  <w:style w:type="paragraph" w:customStyle="1" w:styleId="Textoprincipalnormal">
    <w:name w:val="Texto principal normal"/>
    <w:basedOn w:val="Normal"/>
    <w:qFormat/>
    <w:rsid w:val="001158D9"/>
    <w:pPr>
      <w:tabs>
        <w:tab w:val="left" w:pos="7560"/>
      </w:tabs>
      <w:ind w:left="288"/>
    </w:pPr>
  </w:style>
  <w:style w:type="paragraph" w:customStyle="1" w:styleId="Maysculas">
    <w:name w:val="Mayúsculas"/>
    <w:basedOn w:val="Normal"/>
    <w:semiHidden/>
    <w:unhideWhenUsed/>
    <w:qFormat/>
    <w:rsid w:val="001158D9"/>
    <w:rPr>
      <w:caps/>
      <w:spacing w:val="20"/>
      <w:sz w:val="15"/>
    </w:rPr>
  </w:style>
  <w:style w:type="paragraph" w:customStyle="1" w:styleId="Ubicacin">
    <w:name w:val="Ubicación"/>
    <w:basedOn w:val="Normal"/>
    <w:qFormat/>
    <w:rsid w:val="001158D9"/>
    <w:pPr>
      <w:ind w:left="288"/>
    </w:pPr>
  </w:style>
  <w:style w:type="paragraph" w:customStyle="1" w:styleId="Espaciodespus">
    <w:name w:val="Espacio después"/>
    <w:basedOn w:val="Normal"/>
    <w:qFormat/>
    <w:rsid w:val="001158D9"/>
    <w:pPr>
      <w:tabs>
        <w:tab w:val="left" w:pos="7560"/>
      </w:tabs>
      <w:spacing w:after="160"/>
      <w:ind w:left="288" w:right="2880"/>
    </w:p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1158D9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1158D9"/>
    <w:pPr>
      <w:spacing w:line="240" w:lineRule="auto"/>
    </w:pPr>
    <w:rPr>
      <w:rFonts w:ascii="Tahoma" w:hAnsi="Tahoma" w:cs="Tahoma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1158D9"/>
    <w:rPr>
      <w:rFonts w:ascii="Tahoma" w:hAnsi="Tahoma" w:cs="Tahoma"/>
      <w:sz w:val="16"/>
      <w:szCs w:val="16"/>
    </w:rPr>
  </w:style>
  <w:style w:type="paragraph" w:customStyle="1" w:styleId="Nombre">
    <w:name w:val="Nombre"/>
    <w:basedOn w:val="Normal"/>
    <w:qFormat/>
    <w:rsid w:val="001158D9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Espaciodespusde1Sinsangraderecha">
    <w:name w:val="Espacio después de 1 (Sin sangría derecha)"/>
    <w:basedOn w:val="Normal"/>
    <w:qFormat/>
    <w:rsid w:val="001158D9"/>
    <w:pPr>
      <w:tabs>
        <w:tab w:val="left" w:pos="7560"/>
      </w:tabs>
      <w:spacing w:after="160"/>
      <w:ind w:left="288"/>
    </w:pPr>
  </w:style>
  <w:style w:type="paragraph" w:customStyle="1" w:styleId="Encabezadodeseccin">
    <w:name w:val="Encabezado de sección"/>
    <w:basedOn w:val="Normal"/>
    <w:qFormat/>
    <w:rsid w:val="001158D9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Encabezadoencursiva">
    <w:name w:val="Encabezado en cursiva"/>
    <w:basedOn w:val="Normal"/>
    <w:qFormat/>
    <w:rsid w:val="001158D9"/>
    <w:pPr>
      <w:ind w:left="288"/>
      <w:outlineLvl w:val="2"/>
    </w:pPr>
    <w:rPr>
      <w:i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1158D9"/>
    <w:rPr>
      <w:sz w:val="16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1158D9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E63"/>
    <w:pPr>
      <w:spacing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E63"/>
    <w:rPr>
      <w:rFonts w:ascii="Tahoma" w:hAnsi="Tahoma" w:cs="Tahoma"/>
      <w:sz w:val="16"/>
      <w:szCs w:val="16"/>
    </w:rPr>
  </w:style>
  <w:style w:type="paragraph" w:styleId="Encabezado0">
    <w:name w:val="header"/>
    <w:basedOn w:val="Normal"/>
    <w:link w:val="EncabezadoCar"/>
    <w:uiPriority w:val="99"/>
    <w:semiHidden/>
    <w:unhideWhenUsed/>
    <w:rsid w:val="0036133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semiHidden/>
    <w:rsid w:val="0036133A"/>
    <w:rPr>
      <w:sz w:val="16"/>
    </w:rPr>
  </w:style>
  <w:style w:type="paragraph" w:styleId="Piedepgina0">
    <w:name w:val="footer"/>
    <w:basedOn w:val="Normal"/>
    <w:link w:val="PiedepginaCar"/>
    <w:uiPriority w:val="99"/>
    <w:semiHidden/>
    <w:unhideWhenUsed/>
    <w:rsid w:val="0036133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semiHidden/>
    <w:rsid w:val="0036133A"/>
    <w:rPr>
      <w:sz w:val="16"/>
    </w:rPr>
  </w:style>
  <w:style w:type="paragraph" w:styleId="Prrafodelista">
    <w:name w:val="List Paragraph"/>
    <w:basedOn w:val="Normal"/>
    <w:uiPriority w:val="34"/>
    <w:qFormat/>
    <w:rsid w:val="005F63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2F34"/>
    <w:rPr>
      <w:color w:val="2370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raverso1205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mno\AppData\Roaming\Microsoft\Plantilla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0D6C747AAE456696F56B17C2F2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C0CB-CF30-4B9F-84F2-63BB3876D4D5}"/>
      </w:docPartPr>
      <w:docPartBody>
        <w:p w:rsidR="003B4D64" w:rsidRDefault="008F41AE">
          <w:pPr>
            <w:pStyle w:val="A20D6C747AAE456696F56B17C2F27022"/>
          </w:pPr>
          <w:r>
            <w:rPr>
              <w:lang w:val="es-ES"/>
            </w:rPr>
            <w:t>[nombre]</w:t>
          </w:r>
        </w:p>
      </w:docPartBody>
    </w:docPart>
    <w:docPart>
      <w:docPartPr>
        <w:name w:val="A7DFD96981E44EEC935780846428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2BE9-9389-4B83-A6C7-0D312C952D1B}"/>
      </w:docPartPr>
      <w:docPartBody>
        <w:p w:rsidR="003B4D64" w:rsidRDefault="008F41AE">
          <w:pPr>
            <w:pStyle w:val="A7DFD96981E44EEC9357808464283A6C"/>
          </w:pPr>
          <w:r>
            <w:rPr>
              <w:lang w:val="es-ES"/>
            </w:rPr>
            <w:t>[Especialista en idiomas]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AE"/>
    <w:rsid w:val="003B4D64"/>
    <w:rsid w:val="00673D85"/>
    <w:rsid w:val="008F247E"/>
    <w:rsid w:val="008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20D6C747AAE456696F56B17C2F27022">
    <w:name w:val="A20D6C747AAE456696F56B17C2F27022"/>
  </w:style>
  <w:style w:type="paragraph" w:customStyle="1" w:styleId="59C98650F80849DB85F0AF166FA09DEF">
    <w:name w:val="59C98650F80849DB85F0AF166FA09DEF"/>
  </w:style>
  <w:style w:type="paragraph" w:customStyle="1" w:styleId="DC58B9E13E6745D2A5CDFF8349E181B1">
    <w:name w:val="DC58B9E13E6745D2A5CDFF8349E181B1"/>
  </w:style>
  <w:style w:type="paragraph" w:customStyle="1" w:styleId="35306F477E3E44E4B58A38CC02E605F1">
    <w:name w:val="35306F477E3E44E4B58A38CC02E605F1"/>
  </w:style>
  <w:style w:type="paragraph" w:customStyle="1" w:styleId="D8FC18D6362F408AADFCA36E89DAE0BA">
    <w:name w:val="D8FC18D6362F408AADFCA36E89DAE0BA"/>
  </w:style>
  <w:style w:type="paragraph" w:customStyle="1" w:styleId="5A726CA1855E44278311C255C6C72531">
    <w:name w:val="5A726CA1855E44278311C255C6C72531"/>
  </w:style>
  <w:style w:type="paragraph" w:customStyle="1" w:styleId="7228FB611FFF4AB7A1CB068350E37F97">
    <w:name w:val="7228FB611FFF4AB7A1CB068350E37F97"/>
  </w:style>
  <w:style w:type="paragraph" w:customStyle="1" w:styleId="DE3C2CA1CCCE46FEB678581C70418A3B">
    <w:name w:val="DE3C2CA1CCCE46FEB678581C70418A3B"/>
  </w:style>
  <w:style w:type="paragraph" w:customStyle="1" w:styleId="9A5F9B3790E74EFEBE80E8A32F313413">
    <w:name w:val="9A5F9B3790E74EFEBE80E8A32F313413"/>
  </w:style>
  <w:style w:type="paragraph" w:customStyle="1" w:styleId="59755BC03B8A44B68F80EA2365E6C02D">
    <w:name w:val="59755BC03B8A44B68F80EA2365E6C02D"/>
  </w:style>
  <w:style w:type="paragraph" w:customStyle="1" w:styleId="A16A2D3BFF7040DCAE72320E0D57637D">
    <w:name w:val="A16A2D3BFF7040DCAE72320E0D57637D"/>
  </w:style>
  <w:style w:type="paragraph" w:customStyle="1" w:styleId="7CD83A9A7E6C484DB90B96DEF538335E">
    <w:name w:val="7CD83A9A7E6C484DB90B96DEF538335E"/>
  </w:style>
  <w:style w:type="paragraph" w:customStyle="1" w:styleId="76180ACFFF894171BE207683CB39D6A3">
    <w:name w:val="76180ACFFF894171BE207683CB39D6A3"/>
  </w:style>
  <w:style w:type="paragraph" w:customStyle="1" w:styleId="625B9AB4AC70410FA9CFED5B7FEA8AEA">
    <w:name w:val="625B9AB4AC70410FA9CFED5B7FEA8AEA"/>
  </w:style>
  <w:style w:type="paragraph" w:customStyle="1" w:styleId="1B74DC1945674E6185C1F3F2F0BE402B">
    <w:name w:val="1B74DC1945674E6185C1F3F2F0BE402B"/>
  </w:style>
  <w:style w:type="paragraph" w:customStyle="1" w:styleId="AB72BE353D614C24B5249575C445BA1C">
    <w:name w:val="AB72BE353D614C24B5249575C445BA1C"/>
  </w:style>
  <w:style w:type="paragraph" w:customStyle="1" w:styleId="639EA3D6350F45D18538B25E87591F16">
    <w:name w:val="639EA3D6350F45D18538B25E87591F16"/>
  </w:style>
  <w:style w:type="paragraph" w:customStyle="1" w:styleId="64EADA14C3A445A9ADF0FA0043181FC4">
    <w:name w:val="64EADA14C3A445A9ADF0FA0043181FC4"/>
  </w:style>
  <w:style w:type="paragraph" w:customStyle="1" w:styleId="678C355AE36149D6B3BB36F347BB95CF">
    <w:name w:val="678C355AE36149D6B3BB36F347BB95CF"/>
  </w:style>
  <w:style w:type="paragraph" w:customStyle="1" w:styleId="CD8DC383573745D0ABB821686EA7362D">
    <w:name w:val="CD8DC383573745D0ABB821686EA7362D"/>
  </w:style>
  <w:style w:type="paragraph" w:customStyle="1" w:styleId="5A6AB754E1474F9FA8C677D932E8E33C">
    <w:name w:val="5A6AB754E1474F9FA8C677D932E8E33C"/>
  </w:style>
  <w:style w:type="paragraph" w:customStyle="1" w:styleId="7CC78147EE94410EACAF26BC902B13B3">
    <w:name w:val="7CC78147EE94410EACAF26BC902B13B3"/>
  </w:style>
  <w:style w:type="paragraph" w:customStyle="1" w:styleId="65DFA861F6814DA1847A0056511406BC">
    <w:name w:val="65DFA861F6814DA1847A0056511406BC"/>
  </w:style>
  <w:style w:type="paragraph" w:customStyle="1" w:styleId="FFF13640BC744A669D413F095024032F">
    <w:name w:val="FFF13640BC744A669D413F095024032F"/>
  </w:style>
  <w:style w:type="paragraph" w:customStyle="1" w:styleId="48790D06DC164450A5A0847491B57704">
    <w:name w:val="48790D06DC164450A5A0847491B57704"/>
  </w:style>
  <w:style w:type="paragraph" w:customStyle="1" w:styleId="443C4E9B20A04F6485E6C00C7795C096">
    <w:name w:val="443C4E9B20A04F6485E6C00C7795C096"/>
  </w:style>
  <w:style w:type="paragraph" w:customStyle="1" w:styleId="0F7AE9B893ED44DC828E81EE041108E7">
    <w:name w:val="0F7AE9B893ED44DC828E81EE041108E7"/>
  </w:style>
  <w:style w:type="paragraph" w:customStyle="1" w:styleId="029B2CA5452447149A77CFA92AFD9B46">
    <w:name w:val="029B2CA5452447149A77CFA92AFD9B46"/>
  </w:style>
  <w:style w:type="paragraph" w:customStyle="1" w:styleId="5E0DED63B0504F6E972D6719833E1389">
    <w:name w:val="5E0DED63B0504F6E972D6719833E1389"/>
  </w:style>
  <w:style w:type="paragraph" w:customStyle="1" w:styleId="5232329D77174E3188564AEF62900140">
    <w:name w:val="5232329D77174E3188564AEF62900140"/>
  </w:style>
  <w:style w:type="paragraph" w:customStyle="1" w:styleId="EF504DC7DC774845A557B42D0C471BB8">
    <w:name w:val="EF504DC7DC774845A557B42D0C471BB8"/>
  </w:style>
  <w:style w:type="paragraph" w:customStyle="1" w:styleId="4A6D36E5633D49FC928B12F3D2B6BEB8">
    <w:name w:val="4A6D36E5633D49FC928B12F3D2B6BEB8"/>
  </w:style>
  <w:style w:type="paragraph" w:customStyle="1" w:styleId="B4EBEBD3ED814F5BA4C38BDC3EF5F2D9">
    <w:name w:val="B4EBEBD3ED814F5BA4C38BDC3EF5F2D9"/>
  </w:style>
  <w:style w:type="paragraph" w:customStyle="1" w:styleId="02D6A1DCD9394589925B6391825179E3">
    <w:name w:val="02D6A1DCD9394589925B6391825179E3"/>
  </w:style>
  <w:style w:type="paragraph" w:customStyle="1" w:styleId="21BD8AB9DBB04A1AAA7F0452734D9162">
    <w:name w:val="21BD8AB9DBB04A1AAA7F0452734D9162"/>
  </w:style>
  <w:style w:type="paragraph" w:customStyle="1" w:styleId="6AB10DF8B6E8460AA1C59A20D7177761">
    <w:name w:val="6AB10DF8B6E8460AA1C59A20D7177761"/>
  </w:style>
  <w:style w:type="paragraph" w:customStyle="1" w:styleId="06193FFCFC584638B5361B87ED965F50">
    <w:name w:val="06193FFCFC584638B5361B87ED965F50"/>
  </w:style>
  <w:style w:type="paragraph" w:customStyle="1" w:styleId="CF305CF529334D29BA9C22C2C90DFD5F">
    <w:name w:val="CF305CF529334D29BA9C22C2C90DFD5F"/>
  </w:style>
  <w:style w:type="paragraph" w:customStyle="1" w:styleId="6A90F35A7C7A448F8DBE6358A855B966">
    <w:name w:val="6A90F35A7C7A448F8DBE6358A855B966"/>
  </w:style>
  <w:style w:type="paragraph" w:customStyle="1" w:styleId="7FF293EF3D0445D397CE15B4F04D9E78">
    <w:name w:val="7FF293EF3D0445D397CE15B4F04D9E78"/>
  </w:style>
  <w:style w:type="paragraph" w:customStyle="1" w:styleId="7471789CCC1A41D09108F50CF97E22C5">
    <w:name w:val="7471789CCC1A41D09108F50CF97E22C5"/>
  </w:style>
  <w:style w:type="paragraph" w:customStyle="1" w:styleId="90DA26728A1F446387EC727790CE60A2">
    <w:name w:val="90DA26728A1F446387EC727790CE60A2"/>
  </w:style>
  <w:style w:type="paragraph" w:customStyle="1" w:styleId="84BC5CB37BD14035A950571B17548F6C">
    <w:name w:val="84BC5CB37BD14035A950571B17548F6C"/>
  </w:style>
  <w:style w:type="paragraph" w:customStyle="1" w:styleId="D57054F67F6148E78DDDFC601342B2A8">
    <w:name w:val="D57054F67F6148E78DDDFC601342B2A8"/>
  </w:style>
  <w:style w:type="paragraph" w:customStyle="1" w:styleId="51658CC2C1C94934A6B5B54F02674F95">
    <w:name w:val="51658CC2C1C94934A6B5B54F02674F95"/>
  </w:style>
  <w:style w:type="paragraph" w:customStyle="1" w:styleId="B6B6F891CEFD416F862B9FAD6B46267C">
    <w:name w:val="B6B6F891CEFD416F862B9FAD6B46267C"/>
  </w:style>
  <w:style w:type="paragraph" w:customStyle="1" w:styleId="E896456A9BB84F36A737FE20038055AE">
    <w:name w:val="E896456A9BB84F36A737FE20038055AE"/>
  </w:style>
  <w:style w:type="paragraph" w:customStyle="1" w:styleId="7B26AAD799BF47579BAA368EC2CF1771">
    <w:name w:val="7B26AAD799BF47579BAA368EC2CF1771"/>
  </w:style>
  <w:style w:type="paragraph" w:customStyle="1" w:styleId="479280749FEA47A5B211E7B3EC1A6FFA">
    <w:name w:val="479280749FEA47A5B211E7B3EC1A6FFA"/>
  </w:style>
  <w:style w:type="paragraph" w:customStyle="1" w:styleId="2ADE300F00F44A1181EDDE8FDF543626">
    <w:name w:val="2ADE300F00F44A1181EDDE8FDF543626"/>
  </w:style>
  <w:style w:type="paragraph" w:customStyle="1" w:styleId="EB5FC67058854A1B92F04A7E39C8684B">
    <w:name w:val="EB5FC67058854A1B92F04A7E39C8684B"/>
  </w:style>
  <w:style w:type="paragraph" w:customStyle="1" w:styleId="34B10D692B50477EA702622E0020BCE7">
    <w:name w:val="34B10D692B50477EA702622E0020BCE7"/>
  </w:style>
  <w:style w:type="paragraph" w:customStyle="1" w:styleId="235D69D7DAB84EDEB85F4A78B3DE4431">
    <w:name w:val="235D69D7DAB84EDEB85F4A78B3DE4431"/>
  </w:style>
  <w:style w:type="paragraph" w:customStyle="1" w:styleId="A7DFD96981E44EEC9357808464283A6C">
    <w:name w:val="A7DFD96981E44EEC9357808464283A6C"/>
  </w:style>
  <w:style w:type="paragraph" w:customStyle="1" w:styleId="951BAF74B53E46C295050A3E687DB37A">
    <w:name w:val="951BAF74B53E46C295050A3E687DB37A"/>
  </w:style>
  <w:style w:type="paragraph" w:customStyle="1" w:styleId="79DDBEE608D7464C8EAF785BA9C24670">
    <w:name w:val="79DDBEE608D7464C8EAF785BA9C24670"/>
  </w:style>
  <w:style w:type="paragraph" w:customStyle="1" w:styleId="49DE361D2EFA40BAB2EC84EE09738B38">
    <w:name w:val="49DE361D2EFA40BAB2EC84EE09738B38"/>
  </w:style>
  <w:style w:type="paragraph" w:customStyle="1" w:styleId="AD482220C4F0411592C3B60124BE6C34">
    <w:name w:val="AD482220C4F0411592C3B60124BE6C34"/>
  </w:style>
  <w:style w:type="paragraph" w:customStyle="1" w:styleId="44427497185042798213AD9900D0BDA0">
    <w:name w:val="44427497185042798213AD9900D0BDA0"/>
  </w:style>
  <w:style w:type="paragraph" w:customStyle="1" w:styleId="EDB6F8D460F249C28639E60D5A6433CA">
    <w:name w:val="EDB6F8D460F249C28639E60D5A6433CA"/>
  </w:style>
  <w:style w:type="paragraph" w:customStyle="1" w:styleId="A4E387198B4044659463ABC17FCA2F85">
    <w:name w:val="A4E387198B4044659463ABC17FCA2F85"/>
  </w:style>
  <w:style w:type="paragraph" w:customStyle="1" w:styleId="5319D50D683E4F8EB850BD55FCB0E23D">
    <w:name w:val="5319D50D683E4F8EB850BD55FCB0E23D"/>
  </w:style>
  <w:style w:type="paragraph" w:customStyle="1" w:styleId="DC5CA97BD7834858A66B9B1550F668B4">
    <w:name w:val="DC5CA97BD7834858A66B9B1550F668B4"/>
  </w:style>
  <w:style w:type="paragraph" w:customStyle="1" w:styleId="D4A4B2BD27F1461899E7ACB97431B57D">
    <w:name w:val="D4A4B2BD27F1461899E7ACB97431B57D"/>
  </w:style>
  <w:style w:type="paragraph" w:customStyle="1" w:styleId="95BAD69EABD24E008591D1D874833011">
    <w:name w:val="95BAD69EABD24E008591D1D874833011"/>
  </w:style>
  <w:style w:type="paragraph" w:customStyle="1" w:styleId="C0BA767E05374B90A9567242FE197E52">
    <w:name w:val="C0BA767E05374B90A9567242FE197E52"/>
  </w:style>
  <w:style w:type="paragraph" w:customStyle="1" w:styleId="021DE07FD0134B4BAD18D38E710A43F8">
    <w:name w:val="021DE07FD0134B4BAD18D38E710A43F8"/>
  </w:style>
  <w:style w:type="paragraph" w:customStyle="1" w:styleId="810D61FB6E0E408480B8C142570C3005">
    <w:name w:val="810D61FB6E0E408480B8C142570C3005"/>
  </w:style>
  <w:style w:type="paragraph" w:customStyle="1" w:styleId="B05C70851CA04BB4A5FB28FAE178654F">
    <w:name w:val="B05C70851CA04BB4A5FB28FAE178654F"/>
  </w:style>
  <w:style w:type="paragraph" w:customStyle="1" w:styleId="348A4CFEE7C24773B8705FE5C1D98F08">
    <w:name w:val="348A4CFEE7C24773B8705FE5C1D98F08"/>
  </w:style>
  <w:style w:type="paragraph" w:customStyle="1" w:styleId="A12A2D15431842DEB173B4737B6C052C">
    <w:name w:val="A12A2D15431842DEB173B4737B6C052C"/>
  </w:style>
  <w:style w:type="paragraph" w:customStyle="1" w:styleId="F116ACFF6AD34C3FAC9F43D8DE27D3C2">
    <w:name w:val="F116ACFF6AD34C3FAC9F43D8DE27D3C2"/>
  </w:style>
  <w:style w:type="paragraph" w:customStyle="1" w:styleId="4D8B3D47E881400C8744612C4F1C0B14">
    <w:name w:val="4D8B3D47E881400C8744612C4F1C0B14"/>
  </w:style>
  <w:style w:type="paragraph" w:customStyle="1" w:styleId="296474250DAD4F9FBCEA6F77795F5A4F">
    <w:name w:val="296474250DAD4F9FBCEA6F77795F5A4F"/>
  </w:style>
  <w:style w:type="paragraph" w:customStyle="1" w:styleId="2D3A4036B7134EF898F4E3636BBC4313">
    <w:name w:val="2D3A4036B7134EF898F4E3636BBC4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etropolitana">
  <a:themeElements>
    <a:clrScheme name="Metropolitana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9BA6-9C0E-482F-9E7C-CC1246464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FF850-C89A-46F8-95BC-718ED95C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12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>Curriculum vitae</vt:lpstr>
      <vt:lpstr/>
      <vt:lpstr>&lt;[Nombre]&gt;</vt:lpstr>
      <vt:lpstr>    FORMACIÓN ACADÉMICA</vt:lpstr>
      <vt:lpstr>    PREMIOS</vt:lpstr>
      <vt:lpstr>    EXPERIENCIA COMO PROFESOR/A</vt:lpstr>
      <vt:lpstr>    EXPERIENCIA RELACIONADA</vt:lpstr>
      <vt:lpstr>    PUBLICACIONES Y ARTÍCULOS</vt:lpstr>
      <vt:lpstr>        &lt;[“La epidemia intercultural de las comunicaciones del siglo XXI”]&gt;</vt:lpstr>
      <vt:lpstr>        &lt;[“¿Por qué no se tiene acceso a tantos documentos en la Era de la información?”]&gt;</vt:lpstr>
      <vt:lpstr>        &lt;[“Las mujeres engañadas y los medios de comunicación modernos”]&gt;</vt:lpstr>
      <vt:lpstr>    IDIOMAS</vt:lpstr>
      <vt:lpstr>    SOCIOS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paula francisca gana traverso</dc:creator>
  <cp:keywords/>
  <cp:lastModifiedBy>Alumno</cp:lastModifiedBy>
  <cp:revision>6</cp:revision>
  <cp:lastPrinted>2006-08-01T17:47:00Z</cp:lastPrinted>
  <dcterms:created xsi:type="dcterms:W3CDTF">2017-05-17T06:48:00Z</dcterms:created>
  <dcterms:modified xsi:type="dcterms:W3CDTF">2017-05-25T06:46:00Z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